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7465" w14:textId="3B615093" w:rsidR="00A6067F" w:rsidRPr="003A6A5F" w:rsidRDefault="00AC4AE1" w:rsidP="008152A4">
      <w:pPr>
        <w:pBdr>
          <w:bottom w:val="single" w:sz="12" w:space="1" w:color="auto"/>
        </w:pBd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Understanding Course vs. Rotation</w:t>
      </w:r>
    </w:p>
    <w:p w14:paraId="5F4D20E7" w14:textId="38EA35C6" w:rsidR="008152A4" w:rsidRPr="003A6A5F" w:rsidRDefault="00A6067F" w:rsidP="212C363A">
      <w:pPr>
        <w:pBdr>
          <w:bottom w:val="single" w:sz="12" w:space="1" w:color="auto"/>
        </w:pBdr>
        <w:jc w:val="center"/>
        <w:rPr>
          <w:sz w:val="36"/>
          <w:szCs w:val="36"/>
        </w:rPr>
      </w:pPr>
      <w:r w:rsidRPr="212C363A">
        <w:rPr>
          <w:sz w:val="36"/>
          <w:szCs w:val="36"/>
        </w:rPr>
        <w:t>P</w:t>
      </w:r>
      <w:r w:rsidR="00AC4AE1" w:rsidRPr="212C363A">
        <w:rPr>
          <w:sz w:val="36"/>
          <w:szCs w:val="36"/>
        </w:rPr>
        <w:t>rism</w:t>
      </w:r>
    </w:p>
    <w:p w14:paraId="7808AE89" w14:textId="77777777" w:rsidR="00AC4AE1" w:rsidRPr="003F3930" w:rsidRDefault="00AC4AE1" w:rsidP="00AC4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IN"/>
        </w:rPr>
      </w:pPr>
      <w:r w:rsidRPr="003F3930">
        <w:rPr>
          <w:rStyle w:val="normaltextrun"/>
          <w:rFonts w:asciiTheme="minorHAnsi" w:hAnsiTheme="minorHAnsi" w:cstheme="minorHAnsi"/>
          <w:lang w:val="en-IN"/>
        </w:rPr>
        <w:t>One of the major foundational shifts in the new version is that it will be built around courses.  This allows the system to be organized around a course number, term and academic year, mirroring the organization utilized by academic programs.</w:t>
      </w:r>
    </w:p>
    <w:p w14:paraId="001CAB18" w14:textId="77777777" w:rsidR="00AC4AE1" w:rsidRPr="003F3930" w:rsidRDefault="00AC4AE1" w:rsidP="00AC4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FF2F92"/>
          <w:lang w:val="en-IN"/>
        </w:rPr>
      </w:pPr>
    </w:p>
    <w:p w14:paraId="66DC6BCB" w14:textId="77777777" w:rsidR="00AC4AE1" w:rsidRPr="003F3930" w:rsidRDefault="00AC4AE1" w:rsidP="00AC4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FF2F92"/>
          <w:lang w:val="en-IN"/>
        </w:rPr>
      </w:pPr>
      <w:r w:rsidRPr="003F3930">
        <w:rPr>
          <w:rStyle w:val="normaltextrun"/>
          <w:rFonts w:asciiTheme="minorHAnsi" w:hAnsiTheme="minorHAnsi" w:cstheme="minorHAnsi"/>
          <w:b/>
          <w:bCs/>
          <w:color w:val="FF2F92"/>
          <w:lang w:val="en-IN"/>
        </w:rPr>
        <w:t>Course</w:t>
      </w:r>
    </w:p>
    <w:p w14:paraId="31202DCE" w14:textId="5E55A05C" w:rsidR="00AC4AE1" w:rsidRPr="003F3930" w:rsidRDefault="00AC4AE1" w:rsidP="212C36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IN"/>
        </w:rPr>
      </w:pPr>
      <w:r w:rsidRPr="003F3930">
        <w:rPr>
          <w:rStyle w:val="normaltextrun"/>
          <w:rFonts w:asciiTheme="minorHAnsi" w:hAnsiTheme="minorHAnsi" w:cstheme="minorHAnsi"/>
          <w:lang w:val="en-IN"/>
        </w:rPr>
        <w:t xml:space="preserve">A “course” is what a student will </w:t>
      </w:r>
      <w:proofErr w:type="spellStart"/>
      <w:r w:rsidRPr="003F3930">
        <w:rPr>
          <w:rStyle w:val="normaltextrun"/>
          <w:rFonts w:asciiTheme="minorHAnsi" w:hAnsiTheme="minorHAnsi" w:cstheme="minorHAnsi"/>
          <w:lang w:val="en-IN"/>
        </w:rPr>
        <w:t>enrol</w:t>
      </w:r>
      <w:r w:rsidR="4A498550" w:rsidRPr="003F3930">
        <w:rPr>
          <w:rStyle w:val="normaltextrun"/>
          <w:rFonts w:asciiTheme="minorHAnsi" w:hAnsiTheme="minorHAnsi" w:cstheme="minorHAnsi"/>
          <w:lang w:val="en-IN"/>
        </w:rPr>
        <w:t>l</w:t>
      </w:r>
      <w:proofErr w:type="spellEnd"/>
      <w:r w:rsidRPr="003F3930">
        <w:rPr>
          <w:rStyle w:val="normaltextrun"/>
          <w:rFonts w:asciiTheme="minorHAnsi" w:hAnsiTheme="minorHAnsi" w:cstheme="minorHAnsi"/>
          <w:lang w:val="en-IN"/>
        </w:rPr>
        <w:t xml:space="preserve"> in.  It is a stand-alone element that can be used time after time. Courses are basically the foundation of any academic program. </w:t>
      </w:r>
      <w:r w:rsidR="0FAEEEC6" w:rsidRPr="003F3930">
        <w:rPr>
          <w:rStyle w:val="normaltextrun"/>
          <w:rFonts w:asciiTheme="minorHAnsi" w:hAnsiTheme="minorHAnsi" w:cstheme="minorHAnsi"/>
          <w:lang w:val="en-IN"/>
        </w:rPr>
        <w:t xml:space="preserve">You only have to create a course once. </w:t>
      </w:r>
      <w:r w:rsidRPr="003F3930">
        <w:rPr>
          <w:rStyle w:val="normaltextrun"/>
          <w:rFonts w:asciiTheme="minorHAnsi" w:hAnsiTheme="minorHAnsi" w:cstheme="minorHAnsi"/>
          <w:lang w:val="en-IN"/>
        </w:rPr>
        <w:t>Just as the registrar’s office at your academic institution recognizes a course, such as PA 601, and allows students to register for it at any time the department offers it, Exxat STEPS allows the same.</w:t>
      </w:r>
    </w:p>
    <w:p w14:paraId="3A89FEA5" w14:textId="77777777" w:rsidR="00AC4AE1" w:rsidRPr="003F3930" w:rsidRDefault="00AC4AE1" w:rsidP="00AC4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IN"/>
        </w:rPr>
      </w:pPr>
    </w:p>
    <w:p w14:paraId="5AFACC5E" w14:textId="7A0DCA8F" w:rsidR="00AC4AE1" w:rsidRPr="003F3930" w:rsidRDefault="00AC4AE1" w:rsidP="0FAEE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IN"/>
        </w:rPr>
      </w:pPr>
      <w:r w:rsidRPr="003F3930">
        <w:rPr>
          <w:rStyle w:val="normaltextrun"/>
          <w:rFonts w:asciiTheme="minorHAnsi" w:hAnsiTheme="minorHAnsi" w:cstheme="minorHAnsi"/>
          <w:lang w:val="en-IN"/>
        </w:rPr>
        <w:t xml:space="preserve">Like a syllabus, each course will have specific learning activities that students complete during that course such as specific evaluations and assignments.  Each time a student participates in this course, these activities will be presented to the student for completion. </w:t>
      </w:r>
    </w:p>
    <w:p w14:paraId="1A301E33" w14:textId="2E17EC24" w:rsidR="212C363A" w:rsidRPr="003F3930" w:rsidRDefault="212C363A" w:rsidP="212C363A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lang w:val="en-IN"/>
        </w:rPr>
      </w:pPr>
    </w:p>
    <w:p w14:paraId="662D0FB3" w14:textId="12977A9F" w:rsidR="212C363A" w:rsidRPr="003F3930" w:rsidRDefault="212C363A" w:rsidP="212C363A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lang w:val="en-IN"/>
        </w:rPr>
      </w:pPr>
      <w:r w:rsidRPr="003F3930">
        <w:rPr>
          <w:rStyle w:val="normaltextrun"/>
          <w:rFonts w:asciiTheme="minorHAnsi" w:hAnsiTheme="minorHAnsi" w:cstheme="minorHAnsi"/>
          <w:lang w:val="en-IN"/>
        </w:rPr>
        <w:t>In PT/OT/Nursing, Courses define Timeframe, often done in any Setting. However, in PA program, courses define Setting often done at any time of the clinical year.</w:t>
      </w:r>
    </w:p>
    <w:p w14:paraId="721AEF54" w14:textId="717F0303" w:rsidR="0FAEEEC6" w:rsidRDefault="0FAEEEC6" w:rsidP="0FAEEEC6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lang w:val="en-IN"/>
        </w:rPr>
      </w:pPr>
    </w:p>
    <w:p w14:paraId="527106F0" w14:textId="63207A13" w:rsidR="0FAEEEC6" w:rsidRPr="003F3930" w:rsidRDefault="0FAEEEC6" w:rsidP="0FAEEEC6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lang w:val="en-IN"/>
        </w:rPr>
      </w:pPr>
      <w:r w:rsidRPr="003F3930">
        <w:rPr>
          <w:rStyle w:val="normaltextrun"/>
          <w:rFonts w:asciiTheme="minorHAnsi" w:hAnsiTheme="minorHAnsi" w:cstheme="minorHAnsi"/>
          <w:lang w:val="en-IN"/>
        </w:rPr>
        <w:t>Finding a Course</w:t>
      </w:r>
      <w:r w:rsidR="003F3930">
        <w:rPr>
          <w:rStyle w:val="normaltextrun"/>
          <w:rFonts w:asciiTheme="minorHAnsi" w:hAnsiTheme="minorHAnsi" w:cstheme="minorHAnsi"/>
          <w:lang w:val="en-IN"/>
        </w:rPr>
        <w:t>:</w:t>
      </w:r>
    </w:p>
    <w:p w14:paraId="23A9C7AB" w14:textId="5917F0E2" w:rsidR="0FAEEEC6" w:rsidRDefault="0FAEEEC6" w:rsidP="0FAEEEC6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lang w:val="en-IN"/>
        </w:rPr>
      </w:pPr>
    </w:p>
    <w:p w14:paraId="287ACFC2" w14:textId="03FC3B2B" w:rsidR="0FAEEEC6" w:rsidRDefault="0FAEEEC6" w:rsidP="0FAEEEC6">
      <w:pPr>
        <w:pStyle w:val="paragraph"/>
        <w:numPr>
          <w:ilvl w:val="0"/>
          <w:numId w:val="5"/>
        </w:numPr>
        <w:spacing w:before="0" w:beforeAutospacing="0" w:after="0" w:afterAutospacing="0"/>
        <w:rPr>
          <w:rFonts w:asciiTheme="minorHAnsi" w:eastAsia="Tahoma" w:hAnsiTheme="minorHAnsi" w:cstheme="minorHAnsi"/>
          <w:color w:val="333333"/>
          <w:lang w:val="en-IN"/>
        </w:rPr>
      </w:pPr>
      <w:r w:rsidRPr="003F3930">
        <w:rPr>
          <w:rFonts w:asciiTheme="minorHAnsi" w:eastAsia="Tahoma" w:hAnsiTheme="minorHAnsi" w:cstheme="minorHAnsi"/>
          <w:color w:val="333333"/>
          <w:lang w:val="en-IN"/>
        </w:rPr>
        <w:t xml:space="preserve">Select </w:t>
      </w:r>
      <w:r w:rsidR="00FB1F76">
        <w:rPr>
          <w:rFonts w:asciiTheme="minorHAnsi" w:eastAsia="Tahoma" w:hAnsiTheme="minorHAnsi" w:cstheme="minorHAnsi"/>
          <w:color w:val="333333"/>
          <w:lang w:val="en-IN"/>
        </w:rPr>
        <w:t>Courses</w:t>
      </w:r>
      <w:r w:rsidRPr="003F3930">
        <w:rPr>
          <w:rFonts w:asciiTheme="minorHAnsi" w:eastAsia="Tahoma" w:hAnsiTheme="minorHAnsi" w:cstheme="minorHAnsi"/>
          <w:color w:val="333333"/>
          <w:lang w:val="en-IN"/>
        </w:rPr>
        <w:t xml:space="preserve"> from your left-menu</w:t>
      </w:r>
      <w:r w:rsidR="00FB1F76">
        <w:rPr>
          <w:rFonts w:asciiTheme="minorHAnsi" w:eastAsia="Tahoma" w:hAnsiTheme="minorHAnsi" w:cstheme="minorHAnsi"/>
          <w:color w:val="333333"/>
          <w:lang w:val="en-IN"/>
        </w:rPr>
        <w:t xml:space="preserve"> or dashboard</w:t>
      </w:r>
    </w:p>
    <w:p w14:paraId="1748B484" w14:textId="77777777" w:rsidR="00FB1F76" w:rsidRDefault="00FB1F76" w:rsidP="00FB1F76">
      <w:pPr>
        <w:pStyle w:val="paragraph"/>
        <w:spacing w:before="0" w:beforeAutospacing="0" w:after="0" w:afterAutospacing="0"/>
        <w:ind w:left="720"/>
        <w:rPr>
          <w:rFonts w:asciiTheme="minorHAnsi" w:eastAsia="Tahoma" w:hAnsiTheme="minorHAnsi" w:cstheme="minorHAnsi"/>
          <w:color w:val="333333"/>
          <w:lang w:val="en-IN"/>
        </w:rPr>
      </w:pPr>
    </w:p>
    <w:p w14:paraId="0CFF4447" w14:textId="66E8E81B" w:rsidR="00FB1F76" w:rsidRPr="00FB1F76" w:rsidRDefault="00FB1F76" w:rsidP="00FB1F76">
      <w:pPr>
        <w:pStyle w:val="paragraph"/>
        <w:spacing w:before="0" w:beforeAutospacing="0" w:after="0" w:afterAutospacing="0"/>
        <w:ind w:left="720"/>
        <w:rPr>
          <w:rFonts w:asciiTheme="minorHAnsi" w:eastAsia="Tahoma" w:hAnsiTheme="minorHAnsi" w:cstheme="minorHAnsi"/>
          <w:color w:val="333333"/>
          <w:lang w:val="en-IN"/>
        </w:rPr>
      </w:pPr>
      <w:r>
        <w:rPr>
          <w:rFonts w:asciiTheme="minorHAnsi" w:eastAsia="Tahoma" w:hAnsiTheme="minorHAnsi" w:cstheme="minorHAnsi"/>
          <w:noProof/>
          <w:color w:val="333333"/>
          <w:lang w:val="en-IN"/>
        </w:rPr>
        <w:drawing>
          <wp:inline distT="0" distB="0" distL="0" distR="0" wp14:anchorId="101D536A" wp14:editId="2FC2C80F">
            <wp:extent cx="3684104" cy="733473"/>
            <wp:effectExtent l="0" t="0" r="0" b="3175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428" cy="7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D0E62" w14:textId="7EADE962" w:rsidR="0FAEEEC6" w:rsidRDefault="0FAEEEC6" w:rsidP="0FAEEEC6">
      <w:pPr>
        <w:pStyle w:val="paragraph"/>
        <w:spacing w:before="0" w:beforeAutospacing="0" w:after="0" w:afterAutospacing="0"/>
      </w:pPr>
    </w:p>
    <w:p w14:paraId="3277C8E3" w14:textId="3029D6A5" w:rsidR="0FAEEEC6" w:rsidRDefault="0FAEEEC6" w:rsidP="0FAEEEC6">
      <w:pPr>
        <w:pStyle w:val="paragraph"/>
        <w:numPr>
          <w:ilvl w:val="0"/>
          <w:numId w:val="5"/>
        </w:numPr>
        <w:spacing w:before="0" w:beforeAutospacing="0" w:after="0" w:afterAutospacing="0"/>
        <w:rPr>
          <w:rFonts w:asciiTheme="minorHAnsi" w:eastAsia="Tahoma" w:hAnsiTheme="minorHAnsi" w:cstheme="minorHAnsi"/>
          <w:color w:val="333333"/>
        </w:rPr>
      </w:pPr>
      <w:r w:rsidRPr="003F3930">
        <w:rPr>
          <w:rFonts w:asciiTheme="minorHAnsi" w:eastAsia="Tahoma" w:hAnsiTheme="minorHAnsi" w:cstheme="minorHAnsi"/>
          <w:color w:val="333333"/>
        </w:rPr>
        <w:t>The page will display all existing courses.</w:t>
      </w:r>
    </w:p>
    <w:p w14:paraId="48FA31CE" w14:textId="79848C3E" w:rsidR="000C3ABF" w:rsidRDefault="000C3ABF" w:rsidP="000C3ABF">
      <w:pPr>
        <w:pStyle w:val="paragraph"/>
        <w:spacing w:before="0" w:beforeAutospacing="0" w:after="0" w:afterAutospacing="0"/>
        <w:ind w:left="720"/>
        <w:rPr>
          <w:rFonts w:asciiTheme="minorHAnsi" w:eastAsia="Tahoma" w:hAnsiTheme="minorHAnsi" w:cstheme="minorHAnsi"/>
          <w:color w:val="333333"/>
        </w:rPr>
      </w:pPr>
    </w:p>
    <w:p w14:paraId="25397226" w14:textId="6D051E2E" w:rsidR="000C3ABF" w:rsidRDefault="007867B6" w:rsidP="000C3ABF">
      <w:pPr>
        <w:pStyle w:val="paragraph"/>
        <w:spacing w:before="0" w:beforeAutospacing="0" w:after="0" w:afterAutospacing="0"/>
        <w:ind w:left="720"/>
        <w:rPr>
          <w:rFonts w:asciiTheme="minorHAnsi" w:eastAsia="Tahoma" w:hAnsiTheme="minorHAnsi" w:cstheme="minorHAnsi"/>
          <w:color w:val="333333"/>
        </w:rPr>
      </w:pPr>
      <w:r>
        <w:rPr>
          <w:rFonts w:asciiTheme="minorHAnsi" w:eastAsia="Tahoma" w:hAnsiTheme="minorHAnsi" w:cstheme="min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E1A01" wp14:editId="4230455E">
                <wp:simplePos x="0" y="0"/>
                <wp:positionH relativeFrom="column">
                  <wp:posOffset>2508691</wp:posOffset>
                </wp:positionH>
                <wp:positionV relativeFrom="paragraph">
                  <wp:posOffset>1499705</wp:posOffset>
                </wp:positionV>
                <wp:extent cx="376941" cy="842589"/>
                <wp:effectExtent l="25400" t="25400" r="17145" b="215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6941" cy="8425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2F9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5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7.55pt;margin-top:118.1pt;width:29.7pt;height:66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" strokecolor="#ff2f92" strokeweight=".5pt">
                <v:stroke endarrow="block" joinstyle="miter"/>
              </v:shape>
            </w:pict>
          </mc:Fallback>
        </mc:AlternateContent>
      </w:r>
      <w:r w:rsidR="000C3ABF">
        <w:rPr>
          <w:rFonts w:asciiTheme="minorHAnsi" w:eastAsia="Tahoma" w:hAnsiTheme="minorHAnsi" w:cstheme="minorHAnsi"/>
          <w:noProof/>
          <w:color w:val="333333"/>
        </w:rPr>
        <w:drawing>
          <wp:inline distT="0" distB="0" distL="0" distR="0" wp14:anchorId="4701CEBD" wp14:editId="605A0273">
            <wp:extent cx="5731510" cy="2207260"/>
            <wp:effectExtent l="12700" t="12700" r="8890" b="15240"/>
            <wp:docPr id="3" name="Picture 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eam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726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EEEBFF" w14:textId="501C35FB" w:rsidR="007867B6" w:rsidRPr="000C3ABF" w:rsidRDefault="007867B6" w:rsidP="000C3ABF">
      <w:pPr>
        <w:pStyle w:val="paragraph"/>
        <w:spacing w:before="0" w:beforeAutospacing="0" w:after="0" w:afterAutospacing="0"/>
        <w:ind w:left="720"/>
        <w:rPr>
          <w:rFonts w:asciiTheme="minorHAnsi" w:eastAsia="Tahoma" w:hAnsiTheme="minorHAnsi" w:cstheme="minorHAnsi"/>
          <w:color w:val="333333"/>
        </w:rPr>
      </w:pPr>
      <w:r>
        <w:rPr>
          <w:rFonts w:asciiTheme="minorHAnsi" w:eastAsia="Tahoma" w:hAnsiTheme="minorHAnsi" w:cstheme="min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CA1FA" wp14:editId="0E822AB5">
                <wp:simplePos x="0" y="0"/>
                <wp:positionH relativeFrom="column">
                  <wp:posOffset>483069</wp:posOffset>
                </wp:positionH>
                <wp:positionV relativeFrom="paragraph">
                  <wp:posOffset>103698</wp:posOffset>
                </wp:positionV>
                <wp:extent cx="2407391" cy="265880"/>
                <wp:effectExtent l="0" t="0" r="1841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391" cy="26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2F92"/>
                          </a:solidFill>
                        </a:ln>
                      </wps:spPr>
                      <wps:txbx>
                        <w:txbxContent>
                          <w:p w14:paraId="57019684" w14:textId="31D0AC6A" w:rsidR="000C3ABF" w:rsidRDefault="000C3ABF">
                            <w:r>
                              <w:t xml:space="preserve">Indicates if course </w:t>
                            </w:r>
                            <w:r w:rsidR="007867B6">
                              <w:t>requires placements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CA1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.05pt;margin-top:8.15pt;width:189.5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" fillcolor="white [3201]" strokecolor="#ff2f92" strokeweight=".5pt">
                <v:textbox>
                  <w:txbxContent>
                    <w:p w14:paraId="57019684" w14:textId="31D0AC6A" w:rsidR="000C3ABF" w:rsidRDefault="000C3ABF">
                      <w:r>
                        <w:t xml:space="preserve">Indicates if course </w:t>
                      </w:r>
                      <w:r w:rsidR="007867B6">
                        <w:t>requires placements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27F167A" w14:textId="02E9C6A6" w:rsidR="00AC4AE1" w:rsidRPr="00763C6B" w:rsidRDefault="00AC4AE1" w:rsidP="00AC4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IN"/>
        </w:rPr>
      </w:pPr>
    </w:p>
    <w:p w14:paraId="408E287A" w14:textId="77777777" w:rsidR="00AC4AE1" w:rsidRPr="00763C6B" w:rsidRDefault="00AC4AE1" w:rsidP="00AC4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2F92"/>
          <w:lang w:val="en-IN"/>
        </w:rPr>
      </w:pPr>
      <w:r w:rsidRPr="00763C6B">
        <w:rPr>
          <w:rStyle w:val="normaltextrun"/>
          <w:rFonts w:ascii="Calibri" w:hAnsi="Calibri" w:cs="Calibri"/>
          <w:b/>
          <w:bCs/>
          <w:color w:val="FF2F92"/>
          <w:lang w:val="en-IN"/>
        </w:rPr>
        <w:lastRenderedPageBreak/>
        <w:t>Rotation</w:t>
      </w:r>
    </w:p>
    <w:p w14:paraId="28B3A837" w14:textId="76652F3D" w:rsidR="00AC4AE1" w:rsidRPr="007867B6" w:rsidRDefault="0FAEEEC6" w:rsidP="0FAEEE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IN"/>
        </w:rPr>
      </w:pPr>
      <w:r w:rsidRPr="007867B6">
        <w:rPr>
          <w:rStyle w:val="normaltextrun"/>
          <w:rFonts w:asciiTheme="minorHAnsi" w:hAnsiTheme="minorHAnsi" w:cstheme="minorHAnsi"/>
          <w:lang w:val="en-IN"/>
        </w:rPr>
        <w:t>Rotations are the time period during which students participate in a course or courses, and this is where students can complete specific learning activities.</w:t>
      </w:r>
      <w:r w:rsidR="00AC4AE1" w:rsidRPr="007867B6">
        <w:rPr>
          <w:rStyle w:val="normaltextrun"/>
          <w:rFonts w:asciiTheme="minorHAnsi" w:hAnsiTheme="minorHAnsi" w:cstheme="minorHAnsi"/>
          <w:lang w:val="en-IN"/>
        </w:rPr>
        <w:t xml:space="preserve">   </w:t>
      </w:r>
    </w:p>
    <w:p w14:paraId="0F48FBEF" w14:textId="77777777" w:rsidR="00AC4AE1" w:rsidRPr="007867B6" w:rsidRDefault="00AC4AE1" w:rsidP="00AC4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IN"/>
        </w:rPr>
      </w:pPr>
    </w:p>
    <w:p w14:paraId="7DF5AAE8" w14:textId="269F83F7" w:rsidR="00AC4AE1" w:rsidRPr="007867B6" w:rsidRDefault="00AC4AE1" w:rsidP="212C36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IN"/>
        </w:rPr>
      </w:pPr>
      <w:r w:rsidRPr="007867B6">
        <w:rPr>
          <w:rStyle w:val="normaltextrun"/>
          <w:rFonts w:asciiTheme="minorHAnsi" w:hAnsiTheme="minorHAnsi" w:cstheme="minorHAnsi"/>
          <w:lang w:val="en-IN"/>
        </w:rPr>
        <w:t>A rotation may be a time in which all students from a cohort complete the same course (such as in PT or OT) or a time in which students from a cohort complete one of many courses offered (such as in PA).  When setting up a rotation timeframe, you will select which course(s) students may complete during that timeframe.</w:t>
      </w:r>
    </w:p>
    <w:p w14:paraId="54AA7121" w14:textId="77777777" w:rsidR="00AC4AE1" w:rsidRPr="007867B6" w:rsidRDefault="00AC4AE1" w:rsidP="00AC4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IN"/>
        </w:rPr>
      </w:pPr>
    </w:p>
    <w:p w14:paraId="29C2D9BA" w14:textId="57289DBE" w:rsidR="00AC4AE1" w:rsidRPr="007867B6" w:rsidRDefault="00AC4AE1" w:rsidP="212C363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IN"/>
        </w:rPr>
      </w:pPr>
      <w:r w:rsidRPr="007867B6">
        <w:rPr>
          <w:rStyle w:val="normaltextrun"/>
          <w:rFonts w:asciiTheme="minorHAnsi" w:hAnsiTheme="minorHAnsi" w:cstheme="minorHAnsi"/>
          <w:lang w:val="en-IN"/>
        </w:rPr>
        <w:t>If multiple courses have been selected for a rotation, you will be given the opportunity to identify the specific course a student is completing when placing a student in a slot.</w:t>
      </w:r>
    </w:p>
    <w:p w14:paraId="2F3F911C" w14:textId="73329EF2" w:rsidR="003A6A5F" w:rsidRPr="007867B6" w:rsidRDefault="003A6A5F" w:rsidP="0FAEEEC6">
      <w:pPr>
        <w:jc w:val="both"/>
        <w:rPr>
          <w:rFonts w:cstheme="minorHAnsi"/>
          <w:sz w:val="24"/>
          <w:szCs w:val="24"/>
        </w:rPr>
      </w:pPr>
    </w:p>
    <w:p w14:paraId="50697FD7" w14:textId="774042CD" w:rsidR="0FAEEEC6" w:rsidRPr="007867B6" w:rsidRDefault="0FAEEEC6" w:rsidP="0FAEEEC6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lang w:val="en-IN"/>
        </w:rPr>
      </w:pPr>
      <w:r w:rsidRPr="007867B6">
        <w:rPr>
          <w:rStyle w:val="normaltextrun"/>
          <w:rFonts w:asciiTheme="minorHAnsi" w:hAnsiTheme="minorHAnsi" w:cstheme="minorHAnsi"/>
          <w:lang w:val="en-IN"/>
        </w:rPr>
        <w:t>Finding a Rotation</w:t>
      </w:r>
      <w:r w:rsidR="003F3930" w:rsidRPr="007867B6">
        <w:rPr>
          <w:rStyle w:val="normaltextrun"/>
          <w:rFonts w:asciiTheme="minorHAnsi" w:hAnsiTheme="minorHAnsi" w:cstheme="minorHAnsi"/>
          <w:lang w:val="en-IN"/>
        </w:rPr>
        <w:t>:</w:t>
      </w:r>
    </w:p>
    <w:p w14:paraId="674E8548" w14:textId="558BF637" w:rsidR="0FAEEEC6" w:rsidRPr="007867B6" w:rsidRDefault="0FAEEEC6" w:rsidP="0FAEEEC6">
      <w:pPr>
        <w:jc w:val="both"/>
        <w:rPr>
          <w:rFonts w:cstheme="minorHAnsi"/>
          <w:sz w:val="24"/>
          <w:szCs w:val="24"/>
        </w:rPr>
      </w:pPr>
    </w:p>
    <w:p w14:paraId="7D5C702A" w14:textId="6D8E78A1" w:rsidR="0FAEEEC6" w:rsidRDefault="0FAEEEC6" w:rsidP="0FAEEEC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867B6">
        <w:rPr>
          <w:rFonts w:cstheme="minorHAnsi"/>
        </w:rPr>
        <w:t>Select Placements from the left menu or dashboard.</w:t>
      </w:r>
    </w:p>
    <w:p w14:paraId="342EC330" w14:textId="77777777" w:rsidR="006C2A2A" w:rsidRDefault="006C2A2A" w:rsidP="006C2A2A">
      <w:pPr>
        <w:pStyle w:val="ListParagraph"/>
        <w:jc w:val="both"/>
        <w:rPr>
          <w:rFonts w:cstheme="minorHAnsi"/>
        </w:rPr>
      </w:pPr>
    </w:p>
    <w:p w14:paraId="67142AF0" w14:textId="1ACED9CB" w:rsidR="006C2A2A" w:rsidRDefault="006C2A2A" w:rsidP="006C2A2A">
      <w:pPr>
        <w:pStyle w:val="ListParagraph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0C8603BC" wp14:editId="61D24B1F">
            <wp:extent cx="3723861" cy="861854"/>
            <wp:effectExtent l="0" t="0" r="0" b="1905"/>
            <wp:docPr id="53603674" name="Picture 5360367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3674" name="Picture 53603674" descr="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493" cy="86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7218C" w14:textId="77777777" w:rsidR="006C2A2A" w:rsidRPr="006C2A2A" w:rsidRDefault="006C2A2A" w:rsidP="006C2A2A">
      <w:pPr>
        <w:pStyle w:val="ListParagraph"/>
        <w:jc w:val="both"/>
        <w:rPr>
          <w:rFonts w:cstheme="minorHAnsi"/>
        </w:rPr>
      </w:pPr>
    </w:p>
    <w:p w14:paraId="4F98DF63" w14:textId="70D086B7" w:rsidR="0FAEEEC6" w:rsidRPr="00226CA7" w:rsidRDefault="0FAEEEC6" w:rsidP="0FAEEEC6">
      <w:pPr>
        <w:pStyle w:val="ListParagraph"/>
        <w:numPr>
          <w:ilvl w:val="0"/>
          <w:numId w:val="3"/>
        </w:numPr>
        <w:jc w:val="both"/>
        <w:rPr>
          <w:rFonts w:eastAsia="Calibri" w:cstheme="minorHAnsi"/>
        </w:rPr>
      </w:pPr>
      <w:r w:rsidRPr="00226CA7">
        <w:rPr>
          <w:rFonts w:eastAsia="Tahoma" w:cstheme="minorHAnsi"/>
        </w:rPr>
        <w:t>Select the course you’d like to manage.</w:t>
      </w:r>
    </w:p>
    <w:p w14:paraId="78352C86" w14:textId="77777777" w:rsidR="00226CA7" w:rsidRDefault="00226CA7" w:rsidP="00226CA7">
      <w:pPr>
        <w:pStyle w:val="ListParagraph"/>
        <w:jc w:val="both"/>
        <w:rPr>
          <w:rFonts w:eastAsia="Calibri" w:cstheme="minorHAnsi"/>
        </w:rPr>
      </w:pPr>
    </w:p>
    <w:p w14:paraId="4785C8EC" w14:textId="38B33000" w:rsidR="00226CA7" w:rsidRDefault="004E02C0" w:rsidP="00226CA7">
      <w:pPr>
        <w:pStyle w:val="ListParagraph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4D455095" wp14:editId="3989AF4E">
            <wp:extent cx="5731510" cy="1480820"/>
            <wp:effectExtent l="0" t="0" r="0" b="508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45B9D" w14:textId="77777777" w:rsidR="00226CA7" w:rsidRPr="00226CA7" w:rsidRDefault="00226CA7" w:rsidP="00226CA7">
      <w:pPr>
        <w:pStyle w:val="ListParagraph"/>
        <w:jc w:val="both"/>
        <w:rPr>
          <w:rFonts w:eastAsia="Calibri" w:cstheme="minorHAnsi"/>
        </w:rPr>
      </w:pPr>
    </w:p>
    <w:p w14:paraId="7C75F2BA" w14:textId="6E17AF15" w:rsidR="0FAEEEC6" w:rsidRDefault="004E02C0" w:rsidP="0FAEEEC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Within the Setup tab, you</w:t>
      </w:r>
      <w:r w:rsidR="0FAEEEC6" w:rsidRPr="00226CA7">
        <w:rPr>
          <w:rFonts w:cstheme="minorHAnsi"/>
        </w:rPr>
        <w:t xml:space="preserve"> will see all your rotations.</w:t>
      </w:r>
    </w:p>
    <w:p w14:paraId="09AC1869" w14:textId="77777777" w:rsidR="00B22DFB" w:rsidRDefault="00B22DFB" w:rsidP="00B22DFB">
      <w:pPr>
        <w:pStyle w:val="ListParagraph"/>
        <w:jc w:val="both"/>
        <w:rPr>
          <w:rFonts w:cstheme="minorHAnsi"/>
        </w:rPr>
      </w:pPr>
    </w:p>
    <w:p w14:paraId="3C6A9DAF" w14:textId="54F44CA3" w:rsidR="00B22DFB" w:rsidRPr="004E02C0" w:rsidRDefault="00B22DFB" w:rsidP="00B22DFB">
      <w:pPr>
        <w:pStyle w:val="ListParagraph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B2CED2B" wp14:editId="68F4502C">
            <wp:extent cx="5731510" cy="1358900"/>
            <wp:effectExtent l="12700" t="12700" r="8890" b="1270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89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B22DFB" w:rsidRPr="004E02C0" w:rsidSect="00F82339">
      <w:headerReference w:type="default" r:id="rId16"/>
      <w:footerReference w:type="default" r:id="rId17"/>
      <w:pgSz w:w="11906" w:h="16838"/>
      <w:pgMar w:top="93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066E" w14:textId="77777777" w:rsidR="00620744" w:rsidRDefault="00620744" w:rsidP="00A432A3">
      <w:pPr>
        <w:spacing w:after="0" w:line="240" w:lineRule="auto"/>
      </w:pPr>
      <w:r>
        <w:separator/>
      </w:r>
    </w:p>
  </w:endnote>
  <w:endnote w:type="continuationSeparator" w:id="0">
    <w:p w14:paraId="23584444" w14:textId="77777777" w:rsidR="00620744" w:rsidRDefault="00620744" w:rsidP="00A4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B323" w14:textId="06E19B88" w:rsidR="00A432A3" w:rsidRDefault="00F66A13" w:rsidP="00705B94">
    <w:pPr>
      <w:pStyle w:val="Footer"/>
      <w:ind w:left="-1440"/>
    </w:pPr>
    <w:r>
      <w:rPr>
        <w:noProof/>
      </w:rPr>
      <w:drawing>
        <wp:inline distT="0" distB="0" distL="0" distR="0" wp14:anchorId="181863BC" wp14:editId="6739C85C">
          <wp:extent cx="7559675" cy="1066194"/>
          <wp:effectExtent l="0" t="0" r="0" b="635"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390" cy="108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2BD3" w14:textId="77777777" w:rsidR="00620744" w:rsidRDefault="00620744" w:rsidP="00A432A3">
      <w:pPr>
        <w:spacing w:after="0" w:line="240" w:lineRule="auto"/>
      </w:pPr>
      <w:r>
        <w:separator/>
      </w:r>
    </w:p>
  </w:footnote>
  <w:footnote w:type="continuationSeparator" w:id="0">
    <w:p w14:paraId="50423800" w14:textId="77777777" w:rsidR="00620744" w:rsidRDefault="00620744" w:rsidP="00A4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F598" w14:textId="77777777" w:rsidR="00705B94" w:rsidRDefault="00705B94" w:rsidP="00705B94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737D11" wp14:editId="6F91CCC4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59675" cy="1055306"/>
          <wp:effectExtent l="0" t="0" r="0" b="0"/>
          <wp:wrapThrough wrapText="bothSides">
            <wp:wrapPolygon edited="0">
              <wp:start x="0" y="0"/>
              <wp:lineTo x="0" y="21327"/>
              <wp:lineTo x="181" y="21327"/>
              <wp:lineTo x="2032" y="8583"/>
              <wp:lineTo x="21555" y="7803"/>
              <wp:lineTo x="21555" y="0"/>
              <wp:lineTo x="0" y="0"/>
            </wp:wrapPolygon>
          </wp:wrapThrough>
          <wp:docPr id="5" name="Picture 5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55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891"/>
    <w:multiLevelType w:val="hybridMultilevel"/>
    <w:tmpl w:val="4CB63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1EF5"/>
    <w:multiLevelType w:val="hybridMultilevel"/>
    <w:tmpl w:val="48766EDC"/>
    <w:lvl w:ilvl="0" w:tplc="4E240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BB8"/>
    <w:multiLevelType w:val="hybridMultilevel"/>
    <w:tmpl w:val="C58E5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5342"/>
    <w:multiLevelType w:val="hybridMultilevel"/>
    <w:tmpl w:val="8C3C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20F4"/>
    <w:multiLevelType w:val="hybridMultilevel"/>
    <w:tmpl w:val="7ABAA962"/>
    <w:lvl w:ilvl="0" w:tplc="973665B8">
      <w:start w:val="1"/>
      <w:numFmt w:val="decimal"/>
      <w:lvlText w:val="%1."/>
      <w:lvlJc w:val="left"/>
      <w:pPr>
        <w:ind w:left="720" w:hanging="360"/>
      </w:pPr>
    </w:lvl>
    <w:lvl w:ilvl="1" w:tplc="9BF6C45E">
      <w:start w:val="1"/>
      <w:numFmt w:val="lowerLetter"/>
      <w:lvlText w:val="%2."/>
      <w:lvlJc w:val="left"/>
      <w:pPr>
        <w:ind w:left="1440" w:hanging="360"/>
      </w:pPr>
    </w:lvl>
    <w:lvl w:ilvl="2" w:tplc="D0F25E6A">
      <w:start w:val="1"/>
      <w:numFmt w:val="lowerRoman"/>
      <w:lvlText w:val="%3."/>
      <w:lvlJc w:val="right"/>
      <w:pPr>
        <w:ind w:left="2160" w:hanging="180"/>
      </w:pPr>
    </w:lvl>
    <w:lvl w:ilvl="3" w:tplc="A114FCCC">
      <w:start w:val="1"/>
      <w:numFmt w:val="decimal"/>
      <w:lvlText w:val="%4."/>
      <w:lvlJc w:val="left"/>
      <w:pPr>
        <w:ind w:left="2880" w:hanging="360"/>
      </w:pPr>
    </w:lvl>
    <w:lvl w:ilvl="4" w:tplc="D05E5048">
      <w:start w:val="1"/>
      <w:numFmt w:val="lowerLetter"/>
      <w:lvlText w:val="%5."/>
      <w:lvlJc w:val="left"/>
      <w:pPr>
        <w:ind w:left="3600" w:hanging="360"/>
      </w:pPr>
    </w:lvl>
    <w:lvl w:ilvl="5" w:tplc="2BE2DA3E">
      <w:start w:val="1"/>
      <w:numFmt w:val="lowerRoman"/>
      <w:lvlText w:val="%6."/>
      <w:lvlJc w:val="right"/>
      <w:pPr>
        <w:ind w:left="4320" w:hanging="180"/>
      </w:pPr>
    </w:lvl>
    <w:lvl w:ilvl="6" w:tplc="11C4E2D4">
      <w:start w:val="1"/>
      <w:numFmt w:val="decimal"/>
      <w:lvlText w:val="%7."/>
      <w:lvlJc w:val="left"/>
      <w:pPr>
        <w:ind w:left="5040" w:hanging="360"/>
      </w:pPr>
    </w:lvl>
    <w:lvl w:ilvl="7" w:tplc="685E5AF2">
      <w:start w:val="1"/>
      <w:numFmt w:val="lowerLetter"/>
      <w:lvlText w:val="%8."/>
      <w:lvlJc w:val="left"/>
      <w:pPr>
        <w:ind w:left="5760" w:hanging="360"/>
      </w:pPr>
    </w:lvl>
    <w:lvl w:ilvl="8" w:tplc="744847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5F28"/>
    <w:multiLevelType w:val="hybridMultilevel"/>
    <w:tmpl w:val="BBD45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1E15"/>
    <w:multiLevelType w:val="hybridMultilevel"/>
    <w:tmpl w:val="A7227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F6040"/>
    <w:multiLevelType w:val="hybridMultilevel"/>
    <w:tmpl w:val="A24A6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462BC"/>
    <w:multiLevelType w:val="hybridMultilevel"/>
    <w:tmpl w:val="7B7A706A"/>
    <w:lvl w:ilvl="0" w:tplc="211A3C04">
      <w:start w:val="1"/>
      <w:numFmt w:val="decimal"/>
      <w:lvlText w:val="%1."/>
      <w:lvlJc w:val="left"/>
      <w:pPr>
        <w:ind w:left="720" w:hanging="360"/>
      </w:pPr>
    </w:lvl>
    <w:lvl w:ilvl="1" w:tplc="B5B68A5E">
      <w:start w:val="1"/>
      <w:numFmt w:val="lowerLetter"/>
      <w:lvlText w:val="%2."/>
      <w:lvlJc w:val="left"/>
      <w:pPr>
        <w:ind w:left="1440" w:hanging="360"/>
      </w:pPr>
    </w:lvl>
    <w:lvl w:ilvl="2" w:tplc="B0FC68D4">
      <w:start w:val="1"/>
      <w:numFmt w:val="lowerRoman"/>
      <w:lvlText w:val="%3."/>
      <w:lvlJc w:val="right"/>
      <w:pPr>
        <w:ind w:left="2160" w:hanging="180"/>
      </w:pPr>
    </w:lvl>
    <w:lvl w:ilvl="3" w:tplc="F6E2E302">
      <w:start w:val="1"/>
      <w:numFmt w:val="decimal"/>
      <w:lvlText w:val="%4."/>
      <w:lvlJc w:val="left"/>
      <w:pPr>
        <w:ind w:left="2880" w:hanging="360"/>
      </w:pPr>
    </w:lvl>
    <w:lvl w:ilvl="4" w:tplc="807A598A">
      <w:start w:val="1"/>
      <w:numFmt w:val="lowerLetter"/>
      <w:lvlText w:val="%5."/>
      <w:lvlJc w:val="left"/>
      <w:pPr>
        <w:ind w:left="3600" w:hanging="360"/>
      </w:pPr>
    </w:lvl>
    <w:lvl w:ilvl="5" w:tplc="7562C4C8">
      <w:start w:val="1"/>
      <w:numFmt w:val="lowerRoman"/>
      <w:lvlText w:val="%6."/>
      <w:lvlJc w:val="right"/>
      <w:pPr>
        <w:ind w:left="4320" w:hanging="180"/>
      </w:pPr>
    </w:lvl>
    <w:lvl w:ilvl="6" w:tplc="AA5E8668">
      <w:start w:val="1"/>
      <w:numFmt w:val="decimal"/>
      <w:lvlText w:val="%7."/>
      <w:lvlJc w:val="left"/>
      <w:pPr>
        <w:ind w:left="5040" w:hanging="360"/>
      </w:pPr>
    </w:lvl>
    <w:lvl w:ilvl="7" w:tplc="CB540FC6">
      <w:start w:val="1"/>
      <w:numFmt w:val="lowerLetter"/>
      <w:lvlText w:val="%8."/>
      <w:lvlJc w:val="left"/>
      <w:pPr>
        <w:ind w:left="5760" w:hanging="360"/>
      </w:pPr>
    </w:lvl>
    <w:lvl w:ilvl="8" w:tplc="7C706D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56828"/>
    <w:multiLevelType w:val="hybridMultilevel"/>
    <w:tmpl w:val="6EAA0510"/>
    <w:lvl w:ilvl="0" w:tplc="AD82F816">
      <w:start w:val="1"/>
      <w:numFmt w:val="decimal"/>
      <w:lvlText w:val="%1."/>
      <w:lvlJc w:val="left"/>
      <w:pPr>
        <w:ind w:left="720" w:hanging="360"/>
      </w:pPr>
    </w:lvl>
    <w:lvl w:ilvl="1" w:tplc="0C5C8B64">
      <w:start w:val="1"/>
      <w:numFmt w:val="lowerLetter"/>
      <w:lvlText w:val="%2."/>
      <w:lvlJc w:val="left"/>
      <w:pPr>
        <w:ind w:left="1440" w:hanging="360"/>
      </w:pPr>
    </w:lvl>
    <w:lvl w:ilvl="2" w:tplc="1B340E24">
      <w:start w:val="1"/>
      <w:numFmt w:val="lowerRoman"/>
      <w:lvlText w:val="%3."/>
      <w:lvlJc w:val="right"/>
      <w:pPr>
        <w:ind w:left="2160" w:hanging="180"/>
      </w:pPr>
    </w:lvl>
    <w:lvl w:ilvl="3" w:tplc="CB32D1FE">
      <w:start w:val="1"/>
      <w:numFmt w:val="decimal"/>
      <w:lvlText w:val="%4."/>
      <w:lvlJc w:val="left"/>
      <w:pPr>
        <w:ind w:left="2880" w:hanging="360"/>
      </w:pPr>
    </w:lvl>
    <w:lvl w:ilvl="4" w:tplc="83586638">
      <w:start w:val="1"/>
      <w:numFmt w:val="lowerLetter"/>
      <w:lvlText w:val="%5."/>
      <w:lvlJc w:val="left"/>
      <w:pPr>
        <w:ind w:left="3600" w:hanging="360"/>
      </w:pPr>
    </w:lvl>
    <w:lvl w:ilvl="5" w:tplc="E8742D1C">
      <w:start w:val="1"/>
      <w:numFmt w:val="lowerRoman"/>
      <w:lvlText w:val="%6."/>
      <w:lvlJc w:val="right"/>
      <w:pPr>
        <w:ind w:left="4320" w:hanging="180"/>
      </w:pPr>
    </w:lvl>
    <w:lvl w:ilvl="6" w:tplc="E22EAC18">
      <w:start w:val="1"/>
      <w:numFmt w:val="decimal"/>
      <w:lvlText w:val="%7."/>
      <w:lvlJc w:val="left"/>
      <w:pPr>
        <w:ind w:left="5040" w:hanging="360"/>
      </w:pPr>
    </w:lvl>
    <w:lvl w:ilvl="7" w:tplc="AD922B34">
      <w:start w:val="1"/>
      <w:numFmt w:val="lowerLetter"/>
      <w:lvlText w:val="%8."/>
      <w:lvlJc w:val="left"/>
      <w:pPr>
        <w:ind w:left="5760" w:hanging="360"/>
      </w:pPr>
    </w:lvl>
    <w:lvl w:ilvl="8" w:tplc="D5F24E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2715"/>
    <w:multiLevelType w:val="hybridMultilevel"/>
    <w:tmpl w:val="C58E53D8"/>
    <w:lvl w:ilvl="0" w:tplc="1FAA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411E"/>
    <w:multiLevelType w:val="hybridMultilevel"/>
    <w:tmpl w:val="C458FCD4"/>
    <w:lvl w:ilvl="0" w:tplc="1FAA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2712D"/>
    <w:multiLevelType w:val="hybridMultilevel"/>
    <w:tmpl w:val="BDB2D648"/>
    <w:lvl w:ilvl="0" w:tplc="1890C874">
      <w:start w:val="1"/>
      <w:numFmt w:val="decimal"/>
      <w:lvlText w:val="%1."/>
      <w:lvlJc w:val="left"/>
      <w:pPr>
        <w:ind w:left="720" w:hanging="360"/>
      </w:pPr>
    </w:lvl>
    <w:lvl w:ilvl="1" w:tplc="A0B853EC">
      <w:start w:val="1"/>
      <w:numFmt w:val="lowerLetter"/>
      <w:lvlText w:val="%2."/>
      <w:lvlJc w:val="left"/>
      <w:pPr>
        <w:ind w:left="1440" w:hanging="360"/>
      </w:pPr>
    </w:lvl>
    <w:lvl w:ilvl="2" w:tplc="08B8B550">
      <w:start w:val="1"/>
      <w:numFmt w:val="lowerRoman"/>
      <w:lvlText w:val="%3."/>
      <w:lvlJc w:val="right"/>
      <w:pPr>
        <w:ind w:left="2160" w:hanging="180"/>
      </w:pPr>
    </w:lvl>
    <w:lvl w:ilvl="3" w:tplc="3C727026">
      <w:start w:val="1"/>
      <w:numFmt w:val="decimal"/>
      <w:lvlText w:val="%4."/>
      <w:lvlJc w:val="left"/>
      <w:pPr>
        <w:ind w:left="2880" w:hanging="360"/>
      </w:pPr>
    </w:lvl>
    <w:lvl w:ilvl="4" w:tplc="FE56DD48">
      <w:start w:val="1"/>
      <w:numFmt w:val="lowerLetter"/>
      <w:lvlText w:val="%5."/>
      <w:lvlJc w:val="left"/>
      <w:pPr>
        <w:ind w:left="3600" w:hanging="360"/>
      </w:pPr>
    </w:lvl>
    <w:lvl w:ilvl="5" w:tplc="C6508178">
      <w:start w:val="1"/>
      <w:numFmt w:val="lowerRoman"/>
      <w:lvlText w:val="%6."/>
      <w:lvlJc w:val="right"/>
      <w:pPr>
        <w:ind w:left="4320" w:hanging="180"/>
      </w:pPr>
    </w:lvl>
    <w:lvl w:ilvl="6" w:tplc="7D2219F8">
      <w:start w:val="1"/>
      <w:numFmt w:val="decimal"/>
      <w:lvlText w:val="%7."/>
      <w:lvlJc w:val="left"/>
      <w:pPr>
        <w:ind w:left="5040" w:hanging="360"/>
      </w:pPr>
    </w:lvl>
    <w:lvl w:ilvl="7" w:tplc="B68A7C5C">
      <w:start w:val="1"/>
      <w:numFmt w:val="lowerLetter"/>
      <w:lvlText w:val="%8."/>
      <w:lvlJc w:val="left"/>
      <w:pPr>
        <w:ind w:left="5760" w:hanging="360"/>
      </w:pPr>
    </w:lvl>
    <w:lvl w:ilvl="8" w:tplc="331653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B4C8C"/>
    <w:multiLevelType w:val="hybridMultilevel"/>
    <w:tmpl w:val="BE9A8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D235F"/>
    <w:multiLevelType w:val="hybridMultilevel"/>
    <w:tmpl w:val="4C7221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895EF"/>
    <w:multiLevelType w:val="hybridMultilevel"/>
    <w:tmpl w:val="CC1E39BC"/>
    <w:lvl w:ilvl="0" w:tplc="71F2DDE8">
      <w:start w:val="1"/>
      <w:numFmt w:val="decimal"/>
      <w:lvlText w:val="%1."/>
      <w:lvlJc w:val="left"/>
      <w:pPr>
        <w:ind w:left="720" w:hanging="360"/>
      </w:pPr>
    </w:lvl>
    <w:lvl w:ilvl="1" w:tplc="A314B47E">
      <w:start w:val="1"/>
      <w:numFmt w:val="lowerLetter"/>
      <w:lvlText w:val="%2."/>
      <w:lvlJc w:val="left"/>
      <w:pPr>
        <w:ind w:left="1440" w:hanging="360"/>
      </w:pPr>
    </w:lvl>
    <w:lvl w:ilvl="2" w:tplc="C0DC47F2">
      <w:start w:val="1"/>
      <w:numFmt w:val="lowerRoman"/>
      <w:lvlText w:val="%3."/>
      <w:lvlJc w:val="right"/>
      <w:pPr>
        <w:ind w:left="2160" w:hanging="180"/>
      </w:pPr>
    </w:lvl>
    <w:lvl w:ilvl="3" w:tplc="9F420D28">
      <w:start w:val="1"/>
      <w:numFmt w:val="decimal"/>
      <w:lvlText w:val="%4."/>
      <w:lvlJc w:val="left"/>
      <w:pPr>
        <w:ind w:left="2880" w:hanging="360"/>
      </w:pPr>
    </w:lvl>
    <w:lvl w:ilvl="4" w:tplc="0EF63036">
      <w:start w:val="1"/>
      <w:numFmt w:val="lowerLetter"/>
      <w:lvlText w:val="%5."/>
      <w:lvlJc w:val="left"/>
      <w:pPr>
        <w:ind w:left="3600" w:hanging="360"/>
      </w:pPr>
    </w:lvl>
    <w:lvl w:ilvl="5" w:tplc="09AE9786">
      <w:start w:val="1"/>
      <w:numFmt w:val="lowerRoman"/>
      <w:lvlText w:val="%6."/>
      <w:lvlJc w:val="right"/>
      <w:pPr>
        <w:ind w:left="4320" w:hanging="180"/>
      </w:pPr>
    </w:lvl>
    <w:lvl w:ilvl="6" w:tplc="6CFC60CE">
      <w:start w:val="1"/>
      <w:numFmt w:val="decimal"/>
      <w:lvlText w:val="%7."/>
      <w:lvlJc w:val="left"/>
      <w:pPr>
        <w:ind w:left="5040" w:hanging="360"/>
      </w:pPr>
    </w:lvl>
    <w:lvl w:ilvl="7" w:tplc="45287846">
      <w:start w:val="1"/>
      <w:numFmt w:val="lowerLetter"/>
      <w:lvlText w:val="%8."/>
      <w:lvlJc w:val="left"/>
      <w:pPr>
        <w:ind w:left="5760" w:hanging="360"/>
      </w:pPr>
    </w:lvl>
    <w:lvl w:ilvl="8" w:tplc="8B1AFC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054"/>
    <w:multiLevelType w:val="hybridMultilevel"/>
    <w:tmpl w:val="75B2A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533006">
    <w:abstractNumId w:val="15"/>
  </w:num>
  <w:num w:numId="2" w16cid:durableId="252669504">
    <w:abstractNumId w:val="4"/>
  </w:num>
  <w:num w:numId="3" w16cid:durableId="1365059302">
    <w:abstractNumId w:val="9"/>
  </w:num>
  <w:num w:numId="4" w16cid:durableId="257905494">
    <w:abstractNumId w:val="12"/>
  </w:num>
  <w:num w:numId="5" w16cid:durableId="1245839856">
    <w:abstractNumId w:val="8"/>
  </w:num>
  <w:num w:numId="6" w16cid:durableId="572933482">
    <w:abstractNumId w:val="3"/>
  </w:num>
  <w:num w:numId="7" w16cid:durableId="523710130">
    <w:abstractNumId w:val="1"/>
  </w:num>
  <w:num w:numId="8" w16cid:durableId="761150432">
    <w:abstractNumId w:val="6"/>
  </w:num>
  <w:num w:numId="9" w16cid:durableId="1190142862">
    <w:abstractNumId w:val="5"/>
  </w:num>
  <w:num w:numId="10" w16cid:durableId="1991015754">
    <w:abstractNumId w:val="14"/>
  </w:num>
  <w:num w:numId="11" w16cid:durableId="657459125">
    <w:abstractNumId w:val="13"/>
  </w:num>
  <w:num w:numId="12" w16cid:durableId="1967077102">
    <w:abstractNumId w:val="0"/>
  </w:num>
  <w:num w:numId="13" w16cid:durableId="1523393507">
    <w:abstractNumId w:val="16"/>
  </w:num>
  <w:num w:numId="14" w16cid:durableId="116338537">
    <w:abstractNumId w:val="10"/>
  </w:num>
  <w:num w:numId="15" w16cid:durableId="1611164503">
    <w:abstractNumId w:val="7"/>
  </w:num>
  <w:num w:numId="16" w16cid:durableId="176237055">
    <w:abstractNumId w:val="2"/>
  </w:num>
  <w:num w:numId="17" w16cid:durableId="1649088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E1"/>
    <w:rsid w:val="00045106"/>
    <w:rsid w:val="000C3ABF"/>
    <w:rsid w:val="001B60AF"/>
    <w:rsid w:val="001C2588"/>
    <w:rsid w:val="001E4FE0"/>
    <w:rsid w:val="00226CA7"/>
    <w:rsid w:val="00326654"/>
    <w:rsid w:val="003753E1"/>
    <w:rsid w:val="00376A40"/>
    <w:rsid w:val="003A6A5F"/>
    <w:rsid w:val="003C03A6"/>
    <w:rsid w:val="003F09E0"/>
    <w:rsid w:val="003F3930"/>
    <w:rsid w:val="00453C94"/>
    <w:rsid w:val="0049662E"/>
    <w:rsid w:val="004E02C0"/>
    <w:rsid w:val="00620744"/>
    <w:rsid w:val="006927C4"/>
    <w:rsid w:val="006C2A2A"/>
    <w:rsid w:val="006D590E"/>
    <w:rsid w:val="00705B94"/>
    <w:rsid w:val="00714002"/>
    <w:rsid w:val="0078159E"/>
    <w:rsid w:val="007867B6"/>
    <w:rsid w:val="007D61C8"/>
    <w:rsid w:val="008152A4"/>
    <w:rsid w:val="008A0CC6"/>
    <w:rsid w:val="008D17CE"/>
    <w:rsid w:val="00943334"/>
    <w:rsid w:val="009D11F7"/>
    <w:rsid w:val="009F2F43"/>
    <w:rsid w:val="00A36193"/>
    <w:rsid w:val="00A432A3"/>
    <w:rsid w:val="00A6067F"/>
    <w:rsid w:val="00A9441B"/>
    <w:rsid w:val="00AC4AE1"/>
    <w:rsid w:val="00AC5F07"/>
    <w:rsid w:val="00B22DFB"/>
    <w:rsid w:val="00B66A47"/>
    <w:rsid w:val="00B75861"/>
    <w:rsid w:val="00BA1F3E"/>
    <w:rsid w:val="00C16D9A"/>
    <w:rsid w:val="00C5287E"/>
    <w:rsid w:val="00C62A12"/>
    <w:rsid w:val="00C87042"/>
    <w:rsid w:val="00CD0144"/>
    <w:rsid w:val="00D200A2"/>
    <w:rsid w:val="00D3055B"/>
    <w:rsid w:val="00DE3B45"/>
    <w:rsid w:val="00E83375"/>
    <w:rsid w:val="00F35221"/>
    <w:rsid w:val="00F66A13"/>
    <w:rsid w:val="00F80092"/>
    <w:rsid w:val="00F82339"/>
    <w:rsid w:val="00F9763C"/>
    <w:rsid w:val="00FB1F76"/>
    <w:rsid w:val="00FC3464"/>
    <w:rsid w:val="06D60A4B"/>
    <w:rsid w:val="088AE259"/>
    <w:rsid w:val="0A61A72C"/>
    <w:rsid w:val="0D5F1CCA"/>
    <w:rsid w:val="0D86C80F"/>
    <w:rsid w:val="0EBC27F2"/>
    <w:rsid w:val="0F229870"/>
    <w:rsid w:val="0FAEEEC6"/>
    <w:rsid w:val="16AD0AC3"/>
    <w:rsid w:val="1BB8E19D"/>
    <w:rsid w:val="1C1AA87C"/>
    <w:rsid w:val="1E1019D2"/>
    <w:rsid w:val="212C363A"/>
    <w:rsid w:val="21C1A710"/>
    <w:rsid w:val="21E8CCFE"/>
    <w:rsid w:val="2A9073F1"/>
    <w:rsid w:val="2D7E302E"/>
    <w:rsid w:val="346120F8"/>
    <w:rsid w:val="35175922"/>
    <w:rsid w:val="3F3811DF"/>
    <w:rsid w:val="4162BCB9"/>
    <w:rsid w:val="41E505FA"/>
    <w:rsid w:val="441979F2"/>
    <w:rsid w:val="45281497"/>
    <w:rsid w:val="484EDF29"/>
    <w:rsid w:val="49EAAF8A"/>
    <w:rsid w:val="4A498550"/>
    <w:rsid w:val="55411100"/>
    <w:rsid w:val="5649F3C6"/>
    <w:rsid w:val="56CD55DF"/>
    <w:rsid w:val="5B28B706"/>
    <w:rsid w:val="5B94718D"/>
    <w:rsid w:val="5BFA5D5F"/>
    <w:rsid w:val="5D075347"/>
    <w:rsid w:val="608FFAD0"/>
    <w:rsid w:val="6594CA2B"/>
    <w:rsid w:val="67B868DB"/>
    <w:rsid w:val="6A1429FF"/>
    <w:rsid w:val="78EA7C3D"/>
    <w:rsid w:val="79296226"/>
    <w:rsid w:val="7973D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FAFE4"/>
  <w15:chartTrackingRefBased/>
  <w15:docId w15:val="{1A82F82F-A5AD-3144-BF38-2DEFE487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A3"/>
  </w:style>
  <w:style w:type="paragraph" w:styleId="Footer">
    <w:name w:val="footer"/>
    <w:basedOn w:val="Normal"/>
    <w:link w:val="Foot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A3"/>
  </w:style>
  <w:style w:type="paragraph" w:styleId="ListParagraph">
    <w:name w:val="List Paragraph"/>
    <w:basedOn w:val="Normal"/>
    <w:uiPriority w:val="34"/>
    <w:qFormat/>
    <w:rsid w:val="00C16D9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aragraph">
    <w:name w:val="paragraph"/>
    <w:basedOn w:val="Normal"/>
    <w:rsid w:val="00AC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cioramirez/Library/Group%20Containers/UBF8T346G9.Office/User%20Content.localized/Templates.localized/Pris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EB29D3DE2CA4EB9328182949BD675" ma:contentTypeVersion="18" ma:contentTypeDescription="Create a new document." ma:contentTypeScope="" ma:versionID="b86f855021b5e5fb2d2c36cc5fdfec9d">
  <xsd:schema xmlns:xsd="http://www.w3.org/2001/XMLSchema" xmlns:xs="http://www.w3.org/2001/XMLSchema" xmlns:p="http://schemas.microsoft.com/office/2006/metadata/properties" xmlns:ns2="b7c32b0a-d48b-404c-8366-960b8c95c21e" xmlns:ns3="f6675912-4584-48fc-a12f-a34c3f7f79d5" targetNamespace="http://schemas.microsoft.com/office/2006/metadata/properties" ma:root="true" ma:fieldsID="218900120c8d387973c8dfd84e4bb277" ns2:_="" ns3:_="">
    <xsd:import namespace="b7c32b0a-d48b-404c-8366-960b8c95c21e"/>
    <xsd:import namespace="f6675912-4584-48fc-a12f-a34c3f7f7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Owner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2b0a-d48b-404c-8366-960b8c95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7fd2d-7214-429a-acf3-5dfd21d2d650}" ma:internalName="TaxCatchAll" ma:showField="CatchAllData" ma:web="b7c32b0a-d48b-404c-8366-960b8c95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5912-4584-48fc-a12f-a34c3f7f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Owner" ma:index="20" nillable="true" ma:displayName="Owner" ma:description="Who owns this?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2fd3a3-8089-491c-be52-678831b2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6675912-4584-48fc-a12f-a34c3f7f79d5">
      <UserInfo>
        <DisplayName/>
        <AccountId xsi:nil="true"/>
        <AccountType/>
      </UserInfo>
    </DocumentOwner>
    <TaxCatchAll xmlns="b7c32b0a-d48b-404c-8366-960b8c95c21e" xsi:nil="true"/>
    <lcf76f155ced4ddcb4097134ff3c332f xmlns="f6675912-4584-48fc-a12f-a34c3f7f79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E755A2-16AB-494B-A29A-4CD7AFF04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3E1BA-3C0B-4F12-82B8-23FF45627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1A132-FBDC-42EF-B7D5-AB6FEFC2E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32b0a-d48b-404c-8366-960b8c95c21e"/>
    <ds:schemaRef ds:uri="f6675912-4584-48fc-a12f-a34c3f7f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243AE-F554-422B-9050-E982CDAB8F74}">
  <ds:schemaRefs>
    <ds:schemaRef ds:uri="http://schemas.microsoft.com/office/2006/metadata/properties"/>
    <ds:schemaRef ds:uri="http://schemas.microsoft.com/office/infopath/2007/PartnerControls"/>
    <ds:schemaRef ds:uri="f6675912-4584-48fc-a12f-a34c3f7f79d5"/>
    <ds:schemaRef ds:uri="b7c32b0a-d48b-404c-8366-960b8c95c2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Prism Template.dotx</Template>
  <TotalTime>5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Rocio Ramirez</cp:lastModifiedBy>
  <cp:revision>14</cp:revision>
  <dcterms:created xsi:type="dcterms:W3CDTF">2022-07-22T23:45:00Z</dcterms:created>
  <dcterms:modified xsi:type="dcterms:W3CDTF">2023-05-04T21:45:00Z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0x010100922EB29D3DE2CA4EB9328182949BD675</vt:lpwstr>
  </property>
  <property fmtid="{D5CDD505-2E9C-101B-9397-08002B2CF9AE}" pid="3" name="MediaServiceImageTags">
    <vt:lpwstr/>
  </property>
</Properties>
</file>