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07FE" w14:textId="1CC5012D" w:rsidR="00C16D9A" w:rsidRPr="00714002" w:rsidRDefault="0097285A" w:rsidP="008152A4">
      <w:pPr>
        <w:jc w:val="center"/>
        <w:rPr>
          <w:sz w:val="36"/>
          <w:szCs w:val="36"/>
        </w:rPr>
      </w:pPr>
      <w:r>
        <w:rPr>
          <w:sz w:val="36"/>
          <w:szCs w:val="36"/>
        </w:rPr>
        <w:t>Completing Program Evaluations for Site</w:t>
      </w:r>
    </w:p>
    <w:p w14:paraId="20A9723B" w14:textId="041DF365" w:rsidR="008152A4" w:rsidRPr="00714002" w:rsidRDefault="0097285A" w:rsidP="008152A4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Prism</w:t>
      </w:r>
    </w:p>
    <w:p w14:paraId="1F90003A" w14:textId="006BC706" w:rsidR="00C16D9A" w:rsidRPr="00714002" w:rsidRDefault="0097285A" w:rsidP="00C5287E">
      <w:pPr>
        <w:jc w:val="both"/>
        <w:rPr>
          <w:sz w:val="24"/>
          <w:szCs w:val="24"/>
        </w:rPr>
      </w:pPr>
      <w:r>
        <w:rPr>
          <w:sz w:val="24"/>
          <w:szCs w:val="24"/>
        </w:rPr>
        <w:t>While supervising a student, the program may request you to complete a form / evaluation on Exxat. Here is what you can expect!</w:t>
      </w:r>
    </w:p>
    <w:p w14:paraId="25615AC5" w14:textId="10C33FF7" w:rsidR="00F35221" w:rsidRDefault="0097285A" w:rsidP="0097285A">
      <w:pPr>
        <w:pStyle w:val="ListParagraph"/>
        <w:numPr>
          <w:ilvl w:val="0"/>
          <w:numId w:val="2"/>
        </w:numPr>
        <w:jc w:val="both"/>
      </w:pPr>
      <w:r>
        <w:t xml:space="preserve">You will receive an email which contains a link to access the form. Click on the </w:t>
      </w:r>
      <w:r w:rsidR="00422BA6">
        <w:t>link or</w:t>
      </w:r>
      <w:r>
        <w:t xml:space="preserve"> copy and paste it into your browser. </w:t>
      </w:r>
    </w:p>
    <w:p w14:paraId="6593F4AD" w14:textId="3E71BEA0" w:rsidR="0097285A" w:rsidRDefault="0097285A" w:rsidP="0097285A">
      <w:pPr>
        <w:pStyle w:val="ListParagraph"/>
        <w:numPr>
          <w:ilvl w:val="1"/>
          <w:numId w:val="2"/>
        </w:numPr>
        <w:jc w:val="both"/>
      </w:pPr>
      <w:r>
        <w:t xml:space="preserve">Please note, Internet Explorer is NOT a supported web browser. </w:t>
      </w:r>
    </w:p>
    <w:p w14:paraId="3A66A34B" w14:textId="0E934360" w:rsidR="0097285A" w:rsidRDefault="0097285A" w:rsidP="0097285A">
      <w:pPr>
        <w:pStyle w:val="ListParagraph"/>
        <w:jc w:val="both"/>
      </w:pPr>
    </w:p>
    <w:p w14:paraId="428C7D29" w14:textId="1FA35B2E" w:rsidR="0097285A" w:rsidRDefault="004F7A06" w:rsidP="0097285A">
      <w:pPr>
        <w:pStyle w:val="ListParagraph"/>
        <w:jc w:val="both"/>
      </w:pPr>
      <w:r>
        <w:rPr>
          <w:noProof/>
        </w:rPr>
        <w:drawing>
          <wp:inline distT="0" distB="0" distL="0" distR="0" wp14:anchorId="58EDB233" wp14:editId="4D995DE4">
            <wp:extent cx="5731510" cy="3994150"/>
            <wp:effectExtent l="12700" t="12700" r="8890" b="19050"/>
            <wp:docPr id="1651088545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088545" name="Picture 1" descr="A picture containing text, screenshot, fo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415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FD7DD28" w14:textId="074C10AA" w:rsidR="0097285A" w:rsidRDefault="0097285A" w:rsidP="0097285A">
      <w:pPr>
        <w:pStyle w:val="ListParagraph"/>
        <w:jc w:val="both"/>
      </w:pPr>
    </w:p>
    <w:p w14:paraId="0C280807" w14:textId="1E8ED038" w:rsidR="0097285A" w:rsidRDefault="0097285A" w:rsidP="0097285A">
      <w:pPr>
        <w:pStyle w:val="ListParagraph"/>
        <w:numPr>
          <w:ilvl w:val="0"/>
          <w:numId w:val="2"/>
        </w:numPr>
        <w:jc w:val="both"/>
      </w:pPr>
      <w:r>
        <w:t xml:space="preserve">The form will load, and you can begin completing it. </w:t>
      </w:r>
    </w:p>
    <w:p w14:paraId="67D6BBD3" w14:textId="0F8C7A7E" w:rsidR="0097285A" w:rsidRDefault="0097285A" w:rsidP="0097285A">
      <w:pPr>
        <w:pStyle w:val="ListParagraph"/>
        <w:numPr>
          <w:ilvl w:val="1"/>
          <w:numId w:val="2"/>
        </w:numPr>
        <w:jc w:val="both"/>
      </w:pPr>
      <w:r>
        <w:t>Click Clear All if you’d like to remove any responses.</w:t>
      </w:r>
    </w:p>
    <w:p w14:paraId="453B6C2B" w14:textId="793F1485" w:rsidR="0097285A" w:rsidRDefault="0097285A" w:rsidP="0097285A">
      <w:pPr>
        <w:pStyle w:val="ListParagraph"/>
        <w:numPr>
          <w:ilvl w:val="1"/>
          <w:numId w:val="2"/>
        </w:numPr>
        <w:jc w:val="both"/>
      </w:pPr>
      <w:r>
        <w:t xml:space="preserve">Click Save to save your work and complete the form </w:t>
      </w:r>
      <w:proofErr w:type="gramStart"/>
      <w:r>
        <w:t>at a later time</w:t>
      </w:r>
      <w:proofErr w:type="gramEnd"/>
      <w:r>
        <w:t xml:space="preserve">. </w:t>
      </w:r>
    </w:p>
    <w:p w14:paraId="21BE7D3E" w14:textId="105863A1" w:rsidR="0097285A" w:rsidRDefault="0097285A" w:rsidP="0097285A">
      <w:pPr>
        <w:pStyle w:val="ListParagraph"/>
        <w:jc w:val="both"/>
      </w:pPr>
    </w:p>
    <w:p w14:paraId="15A6E3F6" w14:textId="32C2B940" w:rsidR="0097285A" w:rsidRDefault="0097285A" w:rsidP="0097285A">
      <w:pPr>
        <w:pStyle w:val="ListParagraph"/>
        <w:jc w:val="both"/>
      </w:pPr>
      <w:r>
        <w:rPr>
          <w:noProof/>
        </w:rPr>
        <w:lastRenderedPageBreak/>
        <w:drawing>
          <wp:inline distT="0" distB="0" distL="0" distR="0" wp14:anchorId="47EA3FE8" wp14:editId="7D1AFDED">
            <wp:extent cx="5626100" cy="3103517"/>
            <wp:effectExtent l="12700" t="12700" r="12700" b="825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63" cy="3114033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CB896E" w14:textId="77777777" w:rsidR="004F7A06" w:rsidRDefault="004F7A06" w:rsidP="0097285A">
      <w:pPr>
        <w:pStyle w:val="ListParagraph"/>
        <w:jc w:val="both"/>
      </w:pPr>
    </w:p>
    <w:p w14:paraId="47DF4816" w14:textId="6A5F1D18" w:rsidR="0097285A" w:rsidRDefault="0097285A" w:rsidP="0097285A">
      <w:pPr>
        <w:pStyle w:val="ListParagraph"/>
        <w:numPr>
          <w:ilvl w:val="0"/>
          <w:numId w:val="2"/>
        </w:numPr>
        <w:jc w:val="both"/>
      </w:pPr>
      <w:r>
        <w:t xml:space="preserve">Once done with the form, click Submit. </w:t>
      </w:r>
    </w:p>
    <w:p w14:paraId="5DEC0034" w14:textId="41D0A69A" w:rsidR="0097285A" w:rsidRDefault="0097285A" w:rsidP="0097285A">
      <w:pPr>
        <w:pStyle w:val="ListParagraph"/>
        <w:jc w:val="both"/>
      </w:pPr>
    </w:p>
    <w:p w14:paraId="61A3446B" w14:textId="14352953" w:rsidR="0097285A" w:rsidRDefault="0097285A" w:rsidP="0097285A">
      <w:pPr>
        <w:pStyle w:val="ListParagraph"/>
        <w:jc w:val="both"/>
      </w:pPr>
      <w:r>
        <w:rPr>
          <w:noProof/>
        </w:rPr>
        <w:drawing>
          <wp:inline distT="0" distB="0" distL="0" distR="0" wp14:anchorId="43D73297" wp14:editId="4166749D">
            <wp:extent cx="5623303" cy="1384300"/>
            <wp:effectExtent l="12700" t="12700" r="15875" b="1270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73"/>
                    <a:stretch/>
                  </pic:blipFill>
                  <pic:spPr bwMode="auto">
                    <a:xfrm>
                      <a:off x="0" y="0"/>
                      <a:ext cx="5623560" cy="13843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9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F2028" w14:textId="6601718D" w:rsidR="0097285A" w:rsidRDefault="0097285A" w:rsidP="0097285A">
      <w:pPr>
        <w:pStyle w:val="ListParagraph"/>
        <w:jc w:val="both"/>
      </w:pPr>
    </w:p>
    <w:p w14:paraId="606E11F3" w14:textId="4FDBB8A8" w:rsidR="0097285A" w:rsidRDefault="0097285A" w:rsidP="0097285A">
      <w:pPr>
        <w:pStyle w:val="ListParagraph"/>
        <w:numPr>
          <w:ilvl w:val="0"/>
          <w:numId w:val="2"/>
        </w:numPr>
        <w:jc w:val="both"/>
      </w:pPr>
      <w:r>
        <w:t xml:space="preserve">A pop-up will appear. Click OK. </w:t>
      </w:r>
    </w:p>
    <w:p w14:paraId="0B26840B" w14:textId="5FA44574" w:rsidR="0097285A" w:rsidRDefault="0097285A" w:rsidP="0097285A">
      <w:pPr>
        <w:pStyle w:val="ListParagraph"/>
        <w:jc w:val="both"/>
      </w:pPr>
    </w:p>
    <w:p w14:paraId="3C095A78" w14:textId="3B47E0AB" w:rsidR="0097285A" w:rsidRDefault="0097285A" w:rsidP="0097285A">
      <w:pPr>
        <w:pStyle w:val="ListParagraph"/>
        <w:jc w:val="both"/>
      </w:pPr>
      <w:r>
        <w:rPr>
          <w:noProof/>
        </w:rPr>
        <w:drawing>
          <wp:inline distT="0" distB="0" distL="0" distR="0" wp14:anchorId="3C019889" wp14:editId="2BC37E48">
            <wp:extent cx="2628900" cy="1154840"/>
            <wp:effectExtent l="0" t="0" r="0" b="127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302" cy="116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2DF94" w14:textId="6AC81A56" w:rsidR="0097285A" w:rsidRDefault="0097285A" w:rsidP="0097285A">
      <w:pPr>
        <w:pStyle w:val="ListParagraph"/>
        <w:jc w:val="both"/>
      </w:pPr>
    </w:p>
    <w:p w14:paraId="19A752D3" w14:textId="0AA73415" w:rsidR="0097285A" w:rsidRDefault="0097285A" w:rsidP="0097285A">
      <w:pPr>
        <w:pStyle w:val="ListParagraph"/>
        <w:numPr>
          <w:ilvl w:val="0"/>
          <w:numId w:val="2"/>
        </w:numPr>
        <w:jc w:val="both"/>
      </w:pPr>
      <w:r>
        <w:t xml:space="preserve">The system will confirm you’re all done! Click on the link if you’d like to view your submitted responses. </w:t>
      </w:r>
    </w:p>
    <w:p w14:paraId="4FE3B973" w14:textId="160B6175" w:rsidR="0097285A" w:rsidRDefault="0097285A" w:rsidP="0097285A">
      <w:pPr>
        <w:pStyle w:val="ListParagraph"/>
        <w:jc w:val="both"/>
      </w:pPr>
    </w:p>
    <w:p w14:paraId="4DA68498" w14:textId="07F4B680" w:rsidR="0097285A" w:rsidRPr="0097285A" w:rsidRDefault="0097285A" w:rsidP="0097285A">
      <w:pPr>
        <w:pStyle w:val="ListParagraph"/>
        <w:jc w:val="both"/>
      </w:pPr>
      <w:r>
        <w:rPr>
          <w:noProof/>
        </w:rPr>
        <w:lastRenderedPageBreak/>
        <w:drawing>
          <wp:inline distT="0" distB="0" distL="0" distR="0" wp14:anchorId="520A1208" wp14:editId="444E8EC1">
            <wp:extent cx="3578079" cy="4140200"/>
            <wp:effectExtent l="12700" t="12700" r="16510" b="1270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842" cy="420935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9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sectPr w:rsidR="0097285A" w:rsidRPr="0097285A" w:rsidSect="00A432A3">
      <w:headerReference w:type="default" r:id="rId15"/>
      <w:footerReference w:type="default" r:id="rId16"/>
      <w:pgSz w:w="11906" w:h="16838"/>
      <w:pgMar w:top="1440" w:right="1440" w:bottom="1440" w:left="1440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3DE3" w14:textId="77777777" w:rsidR="00A4626E" w:rsidRDefault="00A4626E" w:rsidP="00A432A3">
      <w:pPr>
        <w:spacing w:after="0" w:line="240" w:lineRule="auto"/>
      </w:pPr>
      <w:r>
        <w:separator/>
      </w:r>
    </w:p>
  </w:endnote>
  <w:endnote w:type="continuationSeparator" w:id="0">
    <w:p w14:paraId="1F25C24B" w14:textId="77777777" w:rsidR="00A4626E" w:rsidRDefault="00A4626E" w:rsidP="00A4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5024" w14:textId="77777777" w:rsidR="00A432A3" w:rsidRDefault="00A432A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E8CA6" wp14:editId="7FB67FD0">
          <wp:simplePos x="0" y="0"/>
          <wp:positionH relativeFrom="column">
            <wp:posOffset>-904875</wp:posOffset>
          </wp:positionH>
          <wp:positionV relativeFrom="paragraph">
            <wp:posOffset>270510</wp:posOffset>
          </wp:positionV>
          <wp:extent cx="7524750" cy="1058545"/>
          <wp:effectExtent l="0" t="0" r="6350" b="0"/>
          <wp:wrapTight wrapText="bothSides">
            <wp:wrapPolygon edited="1">
              <wp:start x="0" y="0"/>
              <wp:lineTo x="0" y="21179"/>
              <wp:lineTo x="21545" y="21179"/>
              <wp:lineTo x="21545" y="0"/>
              <wp:lineTo x="11812" y="13661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92"/>
                  <a:stretch/>
                </pic:blipFill>
                <pic:spPr bwMode="auto">
                  <a:xfrm>
                    <a:off x="0" y="0"/>
                    <a:ext cx="752475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7E08" w14:textId="77777777" w:rsidR="00A4626E" w:rsidRDefault="00A4626E" w:rsidP="00A432A3">
      <w:pPr>
        <w:spacing w:after="0" w:line="240" w:lineRule="auto"/>
      </w:pPr>
      <w:r>
        <w:separator/>
      </w:r>
    </w:p>
  </w:footnote>
  <w:footnote w:type="continuationSeparator" w:id="0">
    <w:p w14:paraId="3528DD42" w14:textId="77777777" w:rsidR="00A4626E" w:rsidRDefault="00A4626E" w:rsidP="00A4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DA60" w14:textId="77777777" w:rsidR="00A432A3" w:rsidRDefault="00A432A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34678A" wp14:editId="3374F2AC">
          <wp:simplePos x="0" y="0"/>
          <wp:positionH relativeFrom="column">
            <wp:posOffset>-1021404</wp:posOffset>
          </wp:positionH>
          <wp:positionV relativeFrom="paragraph">
            <wp:posOffset>-439852</wp:posOffset>
          </wp:positionV>
          <wp:extent cx="7665720" cy="8657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66"/>
                  <a:stretch/>
                </pic:blipFill>
                <pic:spPr bwMode="auto">
                  <a:xfrm>
                    <a:off x="0" y="0"/>
                    <a:ext cx="7665720" cy="8657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41B"/>
    <w:multiLevelType w:val="hybridMultilevel"/>
    <w:tmpl w:val="878EF18A"/>
    <w:lvl w:ilvl="0" w:tplc="2BEA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5342"/>
    <w:multiLevelType w:val="hybridMultilevel"/>
    <w:tmpl w:val="8C3C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85521">
    <w:abstractNumId w:val="1"/>
  </w:num>
  <w:num w:numId="2" w16cid:durableId="9675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5A"/>
    <w:rsid w:val="00045106"/>
    <w:rsid w:val="001B60AF"/>
    <w:rsid w:val="00422BA6"/>
    <w:rsid w:val="00453C94"/>
    <w:rsid w:val="0049662E"/>
    <w:rsid w:val="004F7A06"/>
    <w:rsid w:val="006664E8"/>
    <w:rsid w:val="006D590E"/>
    <w:rsid w:val="006F6C88"/>
    <w:rsid w:val="00714002"/>
    <w:rsid w:val="008152A4"/>
    <w:rsid w:val="0097285A"/>
    <w:rsid w:val="00A432A3"/>
    <w:rsid w:val="00A4626E"/>
    <w:rsid w:val="00AC5F07"/>
    <w:rsid w:val="00B75861"/>
    <w:rsid w:val="00BA1F3E"/>
    <w:rsid w:val="00BF1420"/>
    <w:rsid w:val="00C16D9A"/>
    <w:rsid w:val="00C5287E"/>
    <w:rsid w:val="00D3055B"/>
    <w:rsid w:val="00E83375"/>
    <w:rsid w:val="00F35221"/>
    <w:rsid w:val="00F8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D7D82"/>
  <w15:chartTrackingRefBased/>
  <w15:docId w15:val="{8BD7DC7C-BDE8-0643-816C-52CCE20D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A3"/>
  </w:style>
  <w:style w:type="paragraph" w:styleId="Footer">
    <w:name w:val="footer"/>
    <w:basedOn w:val="Normal"/>
    <w:link w:val="FooterChar"/>
    <w:uiPriority w:val="99"/>
    <w:unhideWhenUsed/>
    <w:rsid w:val="00A43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2A3"/>
  </w:style>
  <w:style w:type="paragraph" w:styleId="ListParagraph">
    <w:name w:val="List Paragraph"/>
    <w:basedOn w:val="Normal"/>
    <w:uiPriority w:val="34"/>
    <w:qFormat/>
    <w:rsid w:val="00C16D9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cioramirez/Library/Group%20Containers/UBF8T346G9.Office/User%20Content.localized/Templates.localized/Final%20Pink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EB29D3DE2CA4EB9328182949BD675" ma:contentTypeVersion="18" ma:contentTypeDescription="Create a new document." ma:contentTypeScope="" ma:versionID="b86f855021b5e5fb2d2c36cc5fdfec9d">
  <xsd:schema xmlns:xsd="http://www.w3.org/2001/XMLSchema" xmlns:xs="http://www.w3.org/2001/XMLSchema" xmlns:p="http://schemas.microsoft.com/office/2006/metadata/properties" xmlns:ns2="b7c32b0a-d48b-404c-8366-960b8c95c21e" xmlns:ns3="f6675912-4584-48fc-a12f-a34c3f7f79d5" targetNamespace="http://schemas.microsoft.com/office/2006/metadata/properties" ma:root="true" ma:fieldsID="218900120c8d387973c8dfd84e4bb277" ns2:_="" ns3:_="">
    <xsd:import namespace="b7c32b0a-d48b-404c-8366-960b8c95c21e"/>
    <xsd:import namespace="f6675912-4584-48fc-a12f-a34c3f7f7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ocumentOwner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2b0a-d48b-404c-8366-960b8c95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37fd2d-7214-429a-acf3-5dfd21d2d650}" ma:internalName="TaxCatchAll" ma:showField="CatchAllData" ma:web="b7c32b0a-d48b-404c-8366-960b8c95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5912-4584-48fc-a12f-a34c3f7f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ocumentOwner" ma:index="20" nillable="true" ma:displayName="Owner" ma:description="Who owns this?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2fd3a3-8089-491c-be52-678831b2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f6675912-4584-48fc-a12f-a34c3f7f79d5">
      <UserInfo>
        <DisplayName/>
        <AccountId xsi:nil="true"/>
        <AccountType/>
      </UserInfo>
    </DocumentOwner>
    <TaxCatchAll xmlns="b7c32b0a-d48b-404c-8366-960b8c95c21e" xsi:nil="true"/>
    <lcf76f155ced4ddcb4097134ff3c332f xmlns="f6675912-4584-48fc-a12f-a34c3f7f79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B3E1BA-3C0B-4F12-82B8-23FF45627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CE23C-4796-4904-9E81-50F3618E89B2}"/>
</file>

<file path=customXml/itemProps3.xml><?xml version="1.0" encoding="utf-8"?>
<ds:datastoreItem xmlns:ds="http://schemas.openxmlformats.org/officeDocument/2006/customXml" ds:itemID="{2D7243AE-F554-422B-9050-E982CDAB8F74}">
  <ds:schemaRefs>
    <ds:schemaRef ds:uri="http://schemas.microsoft.com/office/2006/metadata/properties"/>
    <ds:schemaRef ds:uri="http://schemas.microsoft.com/office/infopath/2007/PartnerControls"/>
    <ds:schemaRef ds:uri="f6675912-4584-48fc-a12f-a34c3f7f79d5"/>
    <ds:schemaRef ds:uri="b7c32b0a-d48b-404c-8366-960b8c95c2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Pink Logo.dotx</Template>
  <TotalTime>21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Rocio Ramirez</cp:lastModifiedBy>
  <cp:revision>4</cp:revision>
  <dcterms:created xsi:type="dcterms:W3CDTF">2022-07-14T19:36:00Z</dcterms:created>
  <dcterms:modified xsi:type="dcterms:W3CDTF">2023-05-31T20:53:00Z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0x010100922EB29D3DE2CA4EB9328182949BD675</vt:lpwstr>
  </property>
  <property fmtid="{D5CDD505-2E9C-101B-9397-08002B2CF9AE}" pid="3" name="MediaServiceImageTags">
    <vt:lpwstr/>
  </property>
</Properties>
</file>